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1E" w:rsidRDefault="00A81A1E" w:rsidP="000011E7">
      <w:pPr>
        <w:spacing w:after="0"/>
        <w:ind w:right="-57"/>
        <w:jc w:val="center"/>
        <w:rPr>
          <w:rFonts w:ascii="Times New Roman" w:hAnsi="Times New Roman" w:cs="Times New Roman"/>
          <w:sz w:val="32"/>
          <w:szCs w:val="32"/>
        </w:rPr>
      </w:pPr>
    </w:p>
    <w:p w:rsidR="008C7708" w:rsidRPr="00EA1077" w:rsidRDefault="00241A02" w:rsidP="000011E7">
      <w:pPr>
        <w:spacing w:after="0"/>
        <w:ind w:right="-57"/>
        <w:jc w:val="center"/>
        <w:rPr>
          <w:rFonts w:ascii="Times New Roman" w:hAnsi="Times New Roman" w:cs="Times New Roman"/>
          <w:sz w:val="32"/>
          <w:szCs w:val="32"/>
        </w:rPr>
      </w:pPr>
      <w:r w:rsidRPr="00EA1077">
        <w:rPr>
          <w:rFonts w:ascii="Times New Roman" w:hAnsi="Times New Roman" w:cs="Times New Roman"/>
          <w:sz w:val="32"/>
          <w:szCs w:val="32"/>
        </w:rPr>
        <w:t>WAŻNA WIADOMOŚĆ</w:t>
      </w:r>
    </w:p>
    <w:p w:rsidR="00241A02" w:rsidRPr="00241A02" w:rsidRDefault="00241A02" w:rsidP="000011E7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241A02">
        <w:rPr>
          <w:rFonts w:ascii="Times New Roman" w:hAnsi="Times New Roman" w:cs="Times New Roman"/>
          <w:sz w:val="28"/>
          <w:szCs w:val="28"/>
        </w:rPr>
        <w:t>„ Prawnicy do Zatwarnicy”</w:t>
      </w:r>
    </w:p>
    <w:p w:rsidR="00241A02" w:rsidRPr="00241A02" w:rsidRDefault="00241A02" w:rsidP="000011E7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241A02" w:rsidRDefault="00241A02" w:rsidP="000011E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41A02">
        <w:rPr>
          <w:rFonts w:ascii="Times New Roman" w:hAnsi="Times New Roman" w:cs="Times New Roman"/>
          <w:sz w:val="24"/>
          <w:szCs w:val="24"/>
        </w:rPr>
        <w:t xml:space="preserve">              Jak przedtem tak i obecnie</w:t>
      </w:r>
    </w:p>
    <w:p w:rsidR="00A81A1E" w:rsidRDefault="00A81A1E" w:rsidP="000011E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41A02" w:rsidRPr="00A81A1E" w:rsidRDefault="00241A02" w:rsidP="00EA1077">
      <w:pPr>
        <w:spacing w:after="0"/>
        <w:ind w:right="-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1E">
        <w:rPr>
          <w:rFonts w:ascii="Times New Roman" w:hAnsi="Times New Roman" w:cs="Times New Roman"/>
          <w:b/>
          <w:sz w:val="24"/>
          <w:szCs w:val="24"/>
          <w:u w:val="single"/>
        </w:rPr>
        <w:t>Zarząd Wojewódzki Zrzeszenia Prawników Polskich</w:t>
      </w:r>
    </w:p>
    <w:p w:rsidR="00241A02" w:rsidRDefault="00241A02" w:rsidP="00EA1077">
      <w:pPr>
        <w:spacing w:after="0"/>
        <w:ind w:right="-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1E">
        <w:rPr>
          <w:rFonts w:ascii="Times New Roman" w:hAnsi="Times New Roman" w:cs="Times New Roman"/>
          <w:b/>
          <w:sz w:val="24"/>
          <w:szCs w:val="24"/>
          <w:u w:val="single"/>
        </w:rPr>
        <w:t>w Rzeszowie</w:t>
      </w:r>
    </w:p>
    <w:p w:rsidR="00A81A1E" w:rsidRPr="00A81A1E" w:rsidRDefault="00A81A1E" w:rsidP="00EA1077">
      <w:pPr>
        <w:spacing w:after="0"/>
        <w:ind w:right="-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A02" w:rsidRDefault="00241A02" w:rsidP="000011E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wyzwanie zorganizowania wyjątkowego spotkania prawników w Bieszczadach.</w:t>
      </w:r>
    </w:p>
    <w:p w:rsidR="00241A02" w:rsidRDefault="00241A02" w:rsidP="000011E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Jeżeli:</w:t>
      </w:r>
    </w:p>
    <w:p w:rsidR="00241A02" w:rsidRDefault="00241A02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 niespokojnym duchem,</w:t>
      </w:r>
    </w:p>
    <w:p w:rsidR="00241A02" w:rsidRDefault="00241A02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rozpiera Cię energia i nieobce jest Ci poczucie humoru,</w:t>
      </w:r>
    </w:p>
    <w:p w:rsidR="00241A02" w:rsidRDefault="00241A02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cenisz niebanalne towarzystwo, uwodzi Cię dobra zabawa w niezwykłych miejscach,</w:t>
      </w:r>
    </w:p>
    <w:p w:rsidR="00241A02" w:rsidRDefault="00241A02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uwielbiasz odkrywać nieznane (doznania),</w:t>
      </w:r>
    </w:p>
    <w:p w:rsidR="00241A02" w:rsidRDefault="00241A02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rozkoszujesz się w docieraniu do nieznanych miejsc</w:t>
      </w:r>
    </w:p>
    <w:p w:rsidR="00241A02" w:rsidRDefault="00241A02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stać Cię na to,</w:t>
      </w:r>
    </w:p>
    <w:p w:rsidR="00241A02" w:rsidRDefault="0043176E" w:rsidP="000011E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A02">
        <w:rPr>
          <w:rFonts w:ascii="Times New Roman" w:hAnsi="Times New Roman" w:cs="Times New Roman"/>
          <w:sz w:val="24"/>
          <w:szCs w:val="24"/>
        </w:rPr>
        <w:t>to przyjedź na</w:t>
      </w:r>
    </w:p>
    <w:p w:rsidR="00EA1077" w:rsidRDefault="00EA1077" w:rsidP="000011E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</w:p>
    <w:p w:rsidR="00241A02" w:rsidRPr="0043176E" w:rsidRDefault="00CE745F" w:rsidP="000011E7">
      <w:pPr>
        <w:spacing w:after="0"/>
        <w:ind w:left="360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XXXIV </w:t>
      </w:r>
    </w:p>
    <w:p w:rsidR="0043176E" w:rsidRPr="0043176E" w:rsidRDefault="0043176E" w:rsidP="000011E7">
      <w:pPr>
        <w:spacing w:after="0"/>
        <w:ind w:left="360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6E">
        <w:rPr>
          <w:rFonts w:ascii="Times New Roman" w:hAnsi="Times New Roman" w:cs="Times New Roman"/>
          <w:b/>
          <w:sz w:val="28"/>
          <w:szCs w:val="28"/>
        </w:rPr>
        <w:t>Intrygujący Prawników Rajd</w:t>
      </w:r>
    </w:p>
    <w:p w:rsidR="0043176E" w:rsidRPr="0043176E" w:rsidRDefault="0043176E" w:rsidP="000011E7">
      <w:pPr>
        <w:spacing w:after="0"/>
        <w:ind w:left="360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6E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="00EA1077">
        <w:rPr>
          <w:rFonts w:ascii="Times New Roman" w:hAnsi="Times New Roman" w:cs="Times New Roman"/>
          <w:b/>
          <w:sz w:val="28"/>
          <w:szCs w:val="28"/>
        </w:rPr>
        <w:t>InsPiR</w:t>
      </w:r>
      <w:r w:rsidRPr="0043176E">
        <w:rPr>
          <w:rFonts w:ascii="Times New Roman" w:hAnsi="Times New Roman" w:cs="Times New Roman"/>
          <w:b/>
          <w:sz w:val="28"/>
          <w:szCs w:val="28"/>
        </w:rPr>
        <w:t>acje</w:t>
      </w:r>
      <w:proofErr w:type="spellEnd"/>
      <w:r w:rsidRPr="0043176E">
        <w:rPr>
          <w:rFonts w:ascii="Times New Roman" w:hAnsi="Times New Roman" w:cs="Times New Roman"/>
          <w:b/>
          <w:sz w:val="28"/>
          <w:szCs w:val="28"/>
        </w:rPr>
        <w:t xml:space="preserve"> bieszczadzkie”</w:t>
      </w:r>
    </w:p>
    <w:p w:rsidR="0043176E" w:rsidRDefault="0043176E" w:rsidP="000011E7">
      <w:pPr>
        <w:spacing w:after="0"/>
        <w:ind w:left="360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6E">
        <w:rPr>
          <w:rFonts w:ascii="Times New Roman" w:hAnsi="Times New Roman" w:cs="Times New Roman"/>
          <w:b/>
          <w:sz w:val="28"/>
          <w:szCs w:val="28"/>
        </w:rPr>
        <w:t>13 – 18 czerwca 2017</w:t>
      </w:r>
      <w:r w:rsidR="00AE3178">
        <w:rPr>
          <w:rFonts w:ascii="Times New Roman" w:hAnsi="Times New Roman" w:cs="Times New Roman"/>
          <w:b/>
          <w:sz w:val="28"/>
          <w:szCs w:val="28"/>
        </w:rPr>
        <w:t>r.</w:t>
      </w:r>
      <w:r w:rsidRPr="0043176E">
        <w:rPr>
          <w:rFonts w:ascii="Times New Roman" w:hAnsi="Times New Roman" w:cs="Times New Roman"/>
          <w:b/>
          <w:sz w:val="28"/>
          <w:szCs w:val="28"/>
        </w:rPr>
        <w:t xml:space="preserve"> w Zatwarnicy</w:t>
      </w:r>
    </w:p>
    <w:p w:rsidR="00EA1077" w:rsidRDefault="00EA1077" w:rsidP="000011E7">
      <w:pPr>
        <w:spacing w:after="0"/>
        <w:ind w:left="360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76E" w:rsidRDefault="0043176E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poznasz siebie i innych.</w:t>
      </w:r>
    </w:p>
    <w:p w:rsidR="0043176E" w:rsidRDefault="0043176E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Zatwarnica to niewielka osada leśna zagubio</w:t>
      </w:r>
      <w:r w:rsidR="00A81A1E">
        <w:rPr>
          <w:rFonts w:ascii="Times New Roman" w:hAnsi="Times New Roman" w:cs="Times New Roman"/>
          <w:sz w:val="24"/>
          <w:szCs w:val="24"/>
        </w:rPr>
        <w:t>na wśród gór i leżąca u podnóża</w:t>
      </w:r>
      <w:r>
        <w:rPr>
          <w:rFonts w:ascii="Times New Roman" w:hAnsi="Times New Roman" w:cs="Times New Roman"/>
          <w:sz w:val="24"/>
          <w:szCs w:val="24"/>
        </w:rPr>
        <w:t xml:space="preserve"> Połoniny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Wetlińskiej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176E" w:rsidRDefault="0043176E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tej dobrej strony.</w:t>
      </w:r>
    </w:p>
    <w:p w:rsidR="0043176E" w:rsidRDefault="0043176E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Wieś posiada swoiste centrum kultury – sklep z ławeczkami i </w:t>
      </w:r>
      <w:r w:rsidR="00A81A1E">
        <w:rPr>
          <w:rFonts w:ascii="Times New Roman" w:hAnsi="Times New Roman" w:cs="Times New Roman"/>
          <w:sz w:val="24"/>
          <w:szCs w:val="24"/>
        </w:rPr>
        <w:t>stałymi bywalcami, a także</w:t>
      </w:r>
      <w:r>
        <w:rPr>
          <w:rFonts w:ascii="Times New Roman" w:hAnsi="Times New Roman" w:cs="Times New Roman"/>
          <w:sz w:val="24"/>
          <w:szCs w:val="24"/>
        </w:rPr>
        <w:t xml:space="preserve"> przystanek autobusowy i hotel klasy turystycznej (więcej </w:t>
      </w:r>
      <w:hyperlink r:id="rId5" w:history="1">
        <w:r w:rsidR="00B32C33" w:rsidRPr="00BE70DD">
          <w:rPr>
            <w:rStyle w:val="Hipercze"/>
            <w:rFonts w:ascii="Times New Roman" w:hAnsi="Times New Roman" w:cs="Times New Roman"/>
            <w:sz w:val="24"/>
            <w:szCs w:val="24"/>
          </w:rPr>
          <w:t>www.zatwarnica.bieszczady.pl</w:t>
        </w:r>
      </w:hyperlink>
      <w:r w:rsidR="00B32C33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B32C33" w:rsidRDefault="00B32C33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Zainspiruj się i zaryzykuj:</w:t>
      </w:r>
    </w:p>
    <w:p w:rsidR="00B32C33" w:rsidRDefault="00B32C33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doznać miłego zaskoczenia, tym bardziej, że to kosztuje tak niewiele</w:t>
      </w:r>
    </w:p>
    <w:p w:rsidR="00EA1077" w:rsidRDefault="00EA107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32C33" w:rsidRDefault="00B32C33" w:rsidP="000011E7">
      <w:pPr>
        <w:spacing w:after="0"/>
        <w:ind w:left="360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33">
        <w:rPr>
          <w:rFonts w:ascii="Times New Roman" w:hAnsi="Times New Roman" w:cs="Times New Roman"/>
          <w:b/>
          <w:sz w:val="24"/>
          <w:szCs w:val="24"/>
        </w:rPr>
        <w:t>jedynie  850 zł</w:t>
      </w:r>
    </w:p>
    <w:p w:rsidR="00EA1077" w:rsidRDefault="00EA1077" w:rsidP="000011E7">
      <w:pPr>
        <w:spacing w:after="0"/>
        <w:ind w:left="360"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C33" w:rsidRDefault="00B32C33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 w:rsidRPr="00B32C33">
        <w:rPr>
          <w:rFonts w:ascii="Times New Roman" w:hAnsi="Times New Roman" w:cs="Times New Roman"/>
          <w:sz w:val="24"/>
          <w:szCs w:val="24"/>
        </w:rPr>
        <w:t>W zamian otrzymasz więcej niż się spodziewasz: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przejazd z Rzeszowa w Bieszczady i z powrotem,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i strzeżony parking w Rzeszowie,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niespodziewane atrakcje na trasie przejazdu,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łóżko  ( jak zechcesz ),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jedzenie jakie podadzą,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kanapki i napoje na piesze wędrówki,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wytrawnych przewodników po wyjątkowych szlakach tych oznakowanych i tych nieprzetartych do zachwycających miejsc Bieszczadów,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ogniska rajdowe</w:t>
      </w:r>
      <w:r w:rsidR="00A81A1E">
        <w:rPr>
          <w:rFonts w:ascii="Times New Roman" w:hAnsi="Times New Roman" w:cs="Times New Roman"/>
          <w:sz w:val="24"/>
          <w:szCs w:val="24"/>
        </w:rPr>
        <w:t xml:space="preserve"> w głuszy nieskazitelnej</w:t>
      </w:r>
      <w:r>
        <w:rPr>
          <w:rFonts w:ascii="Times New Roman" w:hAnsi="Times New Roman" w:cs="Times New Roman"/>
          <w:sz w:val="24"/>
          <w:szCs w:val="24"/>
        </w:rPr>
        <w:t xml:space="preserve"> z gorącymi przekąskami i przyśpiewkami,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całonocne uniesienia taneczne,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niezwykłe pamiątki rajdowe i cenne nagrody,</w:t>
      </w:r>
    </w:p>
    <w:p w:rsidR="00B32C33" w:rsidRDefault="00B32C33" w:rsidP="000011E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tylko zapragniesz wedle majętności i umiejętności.</w:t>
      </w:r>
    </w:p>
    <w:p w:rsidR="00B32C33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 w:rsidRPr="000011E7">
        <w:rPr>
          <w:rFonts w:ascii="Times New Roman" w:hAnsi="Times New Roman" w:cs="Times New Roman"/>
          <w:sz w:val="24"/>
          <w:szCs w:val="24"/>
        </w:rPr>
        <w:t>Jeżeli to mało i się wa</w:t>
      </w:r>
      <w:r w:rsidR="00B32C33" w:rsidRPr="000011E7">
        <w:rPr>
          <w:rFonts w:ascii="Times New Roman" w:hAnsi="Times New Roman" w:cs="Times New Roman"/>
          <w:sz w:val="24"/>
          <w:szCs w:val="24"/>
        </w:rPr>
        <w:t>hasz to nie jedź!</w:t>
      </w:r>
    </w:p>
    <w:p w:rsidR="000011E7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wszystkich gotowych przeżyć przygodę!</w:t>
      </w:r>
    </w:p>
    <w:p w:rsidR="000011E7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Tych, których na to stać prosimy o przesłanie zgłoszenia na załączonym formularzu w </w:t>
      </w:r>
      <w:r w:rsidRPr="00A81A1E">
        <w:rPr>
          <w:rFonts w:ascii="Times New Roman" w:hAnsi="Times New Roman" w:cs="Times New Roman"/>
          <w:b/>
          <w:sz w:val="24"/>
          <w:szCs w:val="24"/>
          <w:u w:val="single"/>
        </w:rPr>
        <w:t>terminie do 25 lutego 2017r.</w:t>
      </w:r>
    </w:p>
    <w:p w:rsidR="000011E7" w:rsidRDefault="000011E7" w:rsidP="000011E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  <w:r w:rsidRPr="000011E7">
        <w:rPr>
          <w:rFonts w:ascii="Times New Roman" w:hAnsi="Times New Roman" w:cs="Times New Roman"/>
          <w:sz w:val="24"/>
          <w:szCs w:val="24"/>
        </w:rPr>
        <w:t>na adres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1A1E" w:rsidRDefault="00A81A1E" w:rsidP="000011E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</w:p>
    <w:p w:rsidR="000011E7" w:rsidRDefault="000011E7" w:rsidP="000011E7">
      <w:pPr>
        <w:spacing w:after="0"/>
        <w:ind w:left="36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Rokita</w:t>
      </w:r>
    </w:p>
    <w:p w:rsidR="000011E7" w:rsidRDefault="000011E7" w:rsidP="000011E7">
      <w:pPr>
        <w:spacing w:after="0"/>
        <w:ind w:left="36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Regionalna</w:t>
      </w:r>
    </w:p>
    <w:p w:rsidR="000011E7" w:rsidRDefault="000011E7" w:rsidP="000011E7">
      <w:pPr>
        <w:spacing w:after="0"/>
        <w:ind w:left="36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Hetmańska 45 d</w:t>
      </w:r>
    </w:p>
    <w:p w:rsidR="000011E7" w:rsidRDefault="000011E7" w:rsidP="000011E7">
      <w:pPr>
        <w:spacing w:after="0"/>
        <w:ind w:left="36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35-078 Rzeszów</w:t>
      </w:r>
    </w:p>
    <w:p w:rsidR="000011E7" w:rsidRDefault="000011E7" w:rsidP="000011E7">
      <w:pPr>
        <w:spacing w:after="0"/>
        <w:ind w:left="36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6" w:history="1">
        <w:r w:rsidRPr="00BE70DD">
          <w:rPr>
            <w:rStyle w:val="Hipercze"/>
            <w:rFonts w:ascii="Times New Roman" w:hAnsi="Times New Roman" w:cs="Times New Roman"/>
            <w:sz w:val="24"/>
            <w:szCs w:val="24"/>
          </w:rPr>
          <w:t>rajd.prawniczy@gmail.com</w:t>
        </w:r>
      </w:hyperlink>
    </w:p>
    <w:p w:rsidR="000011E7" w:rsidRDefault="000011E7" w:rsidP="000011E7">
      <w:pPr>
        <w:spacing w:after="0"/>
        <w:ind w:left="36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fax. 17 50-61-263</w:t>
      </w:r>
    </w:p>
    <w:p w:rsidR="00EA1077" w:rsidRDefault="00EA1077" w:rsidP="000011E7">
      <w:pPr>
        <w:spacing w:after="0"/>
        <w:ind w:left="360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0011E7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zapewne odpowiemy na Twoje pragnienie podając nr konta, na które należy dokonać wpłaty i przesyłając szczegółowy program Rajdu.</w:t>
      </w:r>
    </w:p>
    <w:p w:rsidR="000011E7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dobrej myśli i czekaj na odzew</w:t>
      </w:r>
      <w:r w:rsidR="00A81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jak my czekamy na Ciebie.</w:t>
      </w:r>
    </w:p>
    <w:p w:rsidR="000011E7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Pakuj paragrafy do szafy i przyjeżdżaj.</w:t>
      </w:r>
    </w:p>
    <w:p w:rsidR="00A81A1E" w:rsidRDefault="00A81A1E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011E7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A1E">
        <w:rPr>
          <w:rFonts w:ascii="Times New Roman" w:hAnsi="Times New Roman" w:cs="Times New Roman"/>
          <w:b/>
          <w:sz w:val="24"/>
          <w:szCs w:val="24"/>
        </w:rPr>
        <w:t>Bądź naszą inspiracją!</w:t>
      </w:r>
    </w:p>
    <w:p w:rsidR="00A81A1E" w:rsidRPr="00A81A1E" w:rsidRDefault="00A81A1E" w:rsidP="000011E7">
      <w:pPr>
        <w:spacing w:after="0"/>
        <w:ind w:left="360" w:right="-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11E7" w:rsidRDefault="00EA107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bogatszy o:</w:t>
      </w:r>
    </w:p>
    <w:p w:rsidR="00EA1077" w:rsidRDefault="00EA1077" w:rsidP="00EA107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 spotkania z przyjaciółmi,</w:t>
      </w:r>
    </w:p>
    <w:p w:rsidR="00EA1077" w:rsidRDefault="00EA1077" w:rsidP="00EA107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beztroską zabawą,</w:t>
      </w:r>
    </w:p>
    <w:p w:rsidR="00EA1077" w:rsidRDefault="00EA1077" w:rsidP="00EA107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zachody słońca nad połoninami,</w:t>
      </w:r>
    </w:p>
    <w:p w:rsidR="00EA1077" w:rsidRDefault="00EA1077" w:rsidP="00EA1077">
      <w:pPr>
        <w:pStyle w:val="Akapitzlist"/>
        <w:numPr>
          <w:ilvl w:val="0"/>
          <w:numId w:val="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poranki w trawie.</w:t>
      </w:r>
    </w:p>
    <w:p w:rsidR="00EA1077" w:rsidRDefault="00EA1077" w:rsidP="00EA107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 w:rsidRPr="00EA1077">
        <w:rPr>
          <w:rFonts w:ascii="Times New Roman" w:hAnsi="Times New Roman" w:cs="Times New Roman"/>
          <w:sz w:val="24"/>
          <w:szCs w:val="24"/>
        </w:rPr>
        <w:t>To tylko w Bieszczadach.</w:t>
      </w:r>
    </w:p>
    <w:p w:rsidR="00EA1077" w:rsidRDefault="00EA1077" w:rsidP="00EA107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Organizatorzy</w:t>
      </w:r>
    </w:p>
    <w:p w:rsidR="00EA1077" w:rsidRDefault="00EA1077" w:rsidP="00EA107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</w:p>
    <w:p w:rsidR="00EA1077" w:rsidRPr="00EA1077" w:rsidRDefault="00EA1077" w:rsidP="00EA1077">
      <w:pPr>
        <w:spacing w:after="0"/>
        <w:ind w:left="36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Wojcieszek                           Mariusz Kowal                           Stanisław Rokita</w:t>
      </w:r>
    </w:p>
    <w:p w:rsidR="000011E7" w:rsidRPr="000011E7" w:rsidRDefault="000011E7" w:rsidP="000011E7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0011E7" w:rsidRPr="0000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C3B7A"/>
    <w:multiLevelType w:val="hybridMultilevel"/>
    <w:tmpl w:val="FE62980E"/>
    <w:lvl w:ilvl="0" w:tplc="7C44C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02"/>
    <w:rsid w:val="000011E7"/>
    <w:rsid w:val="000D766E"/>
    <w:rsid w:val="00241A02"/>
    <w:rsid w:val="0043176E"/>
    <w:rsid w:val="008C7708"/>
    <w:rsid w:val="00A81A1E"/>
    <w:rsid w:val="00AE3178"/>
    <w:rsid w:val="00B32C33"/>
    <w:rsid w:val="00CE745F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108E-1F6C-4B0C-BFE0-367EB629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C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d.prawniczy@gmail.com" TargetMode="External"/><Relationship Id="rId5" Type="http://schemas.openxmlformats.org/officeDocument/2006/relationships/hyperlink" Target="http://www.zatwarnica.bieszcza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7A24E2AB</Template>
  <TotalTime>66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Wojcieszek</dc:creator>
  <cp:keywords/>
  <dc:description/>
  <cp:lastModifiedBy>Renata Wojcieszek</cp:lastModifiedBy>
  <cp:revision>4</cp:revision>
  <cp:lastPrinted>2017-01-13T08:18:00Z</cp:lastPrinted>
  <dcterms:created xsi:type="dcterms:W3CDTF">2017-01-11T10:09:00Z</dcterms:created>
  <dcterms:modified xsi:type="dcterms:W3CDTF">2017-01-13T08:19:00Z</dcterms:modified>
</cp:coreProperties>
</file>